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DF1B" w14:textId="77777777" w:rsidR="0054248F" w:rsidRPr="00C1671F" w:rsidRDefault="0054248F" w:rsidP="0054248F">
      <w:pPr>
        <w:spacing w:after="200" w:line="360" w:lineRule="auto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C1671F">
        <w:rPr>
          <w:rFonts w:eastAsia="Times New Roman" w:cs="Times New Roman"/>
          <w:color w:val="000000"/>
          <w:sz w:val="24"/>
          <w:lang w:eastAsia="ru-RU"/>
        </w:rPr>
        <w:t xml:space="preserve">муниципальное общеобразовательное учреждение "Средняя общеобразовательная школа № 7      г. Ртищево Саратовской области" 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4960"/>
        <w:gridCol w:w="4961"/>
      </w:tblGrid>
      <w:tr w:rsidR="0054248F" w:rsidRPr="00C1671F" w14:paraId="6BA9B954" w14:textId="77777777" w:rsidTr="0022756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E91FA41" w14:textId="77777777" w:rsidR="0054248F" w:rsidRPr="00C1671F" w:rsidRDefault="0054248F" w:rsidP="00227563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13A7BBB" w14:textId="77777777" w:rsidR="0054248F" w:rsidRPr="00C1671F" w:rsidRDefault="0054248F" w:rsidP="00227563">
            <w:pPr>
              <w:spacing w:after="200" w:line="36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54248F" w:rsidRPr="00C1671F" w14:paraId="1CD4F267" w14:textId="77777777" w:rsidTr="0022756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937CA38" w14:textId="77777777" w:rsidR="00710AA4" w:rsidRPr="00C1671F" w:rsidRDefault="00710AA4" w:rsidP="00710AA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ПРИНЯТО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C55A62E" w14:textId="77777777" w:rsidR="0054248F" w:rsidRPr="00C1671F" w:rsidRDefault="0054248F" w:rsidP="00227563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1671F">
              <w:rPr>
                <w:rFonts w:eastAsia="Times New Roman" w:cs="Times New Roman"/>
                <w:color w:val="000000"/>
                <w:sz w:val="24"/>
              </w:rPr>
              <w:t>УТВЕРЖД</w:t>
            </w:r>
            <w:r>
              <w:rPr>
                <w:rFonts w:eastAsia="Times New Roman" w:cs="Times New Roman"/>
                <w:color w:val="000000"/>
                <w:sz w:val="24"/>
              </w:rPr>
              <w:t>ЕН</w:t>
            </w:r>
            <w:r w:rsidR="00710AA4">
              <w:rPr>
                <w:rFonts w:eastAsia="Times New Roman" w:cs="Times New Roman"/>
                <w:color w:val="000000"/>
                <w:sz w:val="24"/>
              </w:rPr>
              <w:t>О</w:t>
            </w:r>
          </w:p>
        </w:tc>
      </w:tr>
      <w:tr w:rsidR="0054248F" w:rsidRPr="00C1671F" w14:paraId="4D524B97" w14:textId="77777777" w:rsidTr="0022756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0641C08" w14:textId="77777777" w:rsidR="0054248F" w:rsidRPr="00C1671F" w:rsidRDefault="00710AA4" w:rsidP="00227563">
            <w:pPr>
              <w:spacing w:line="360" w:lineRule="auto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на заседании педагогического совета, протокол №1 от 24 августа 2016 года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B9424BE" w14:textId="77777777" w:rsidR="0054248F" w:rsidRPr="00C1671F" w:rsidRDefault="0054248F" w:rsidP="00227563">
            <w:pPr>
              <w:spacing w:line="360" w:lineRule="auto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приказом МОУ «СОШ № 7 г. Ртищево Саратовской области» от </w:t>
            </w:r>
            <w:r w:rsidR="00710AA4">
              <w:rPr>
                <w:rFonts w:eastAsia="Times New Roman" w:cs="Times New Roman"/>
                <w:color w:val="000000"/>
                <w:sz w:val="24"/>
              </w:rPr>
              <w:t>31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710AA4">
              <w:rPr>
                <w:rFonts w:eastAsia="Times New Roman" w:cs="Times New Roman"/>
                <w:color w:val="000000"/>
                <w:sz w:val="24"/>
              </w:rPr>
              <w:t>августа 2016г.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 №</w:t>
            </w:r>
            <w:r w:rsidR="00710AA4">
              <w:rPr>
                <w:rFonts w:eastAsia="Times New Roman" w:cs="Times New Roman"/>
                <w:color w:val="000000"/>
                <w:sz w:val="24"/>
              </w:rPr>
              <w:t>310</w:t>
            </w:r>
            <w:r>
              <w:rPr>
                <w:rFonts w:eastAsia="Times New Roman" w:cs="Times New Roman"/>
                <w:color w:val="000000"/>
                <w:sz w:val="24"/>
              </w:rPr>
              <w:t>-О</w:t>
            </w:r>
          </w:p>
        </w:tc>
      </w:tr>
      <w:tr w:rsidR="0054248F" w:rsidRPr="00C1671F" w14:paraId="37C26BC2" w14:textId="77777777" w:rsidTr="0022756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92AAD08" w14:textId="77777777" w:rsidR="0054248F" w:rsidRDefault="00710AA4" w:rsidP="00710AA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СОГЛАСОВАНО</w:t>
            </w:r>
          </w:p>
          <w:p w14:paraId="253CE932" w14:textId="77777777" w:rsidR="00710AA4" w:rsidRPr="00C1671F" w:rsidRDefault="00710AA4" w:rsidP="00710AA4">
            <w:pPr>
              <w:spacing w:line="360" w:lineRule="auto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на заседании совета родителей (законных представителей), протокол №1 от 31 августа 2016 года.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CCADC1C" w14:textId="77777777" w:rsidR="0054248F" w:rsidRDefault="0054248F" w:rsidP="00227563">
            <w:pPr>
              <w:spacing w:after="200" w:line="360" w:lineRule="auto"/>
              <w:rPr>
                <w:rFonts w:eastAsia="Times New Roman" w:cs="Times New Roman"/>
                <w:color w:val="000000"/>
                <w:sz w:val="24"/>
              </w:rPr>
            </w:pPr>
          </w:p>
          <w:p w14:paraId="7D6AF9CE" w14:textId="77777777" w:rsidR="0054248F" w:rsidRDefault="0054248F" w:rsidP="00227563">
            <w:pPr>
              <w:spacing w:after="200" w:line="360" w:lineRule="auto"/>
              <w:rPr>
                <w:rFonts w:eastAsia="Times New Roman" w:cs="Times New Roman"/>
                <w:color w:val="000000"/>
                <w:sz w:val="24"/>
              </w:rPr>
            </w:pPr>
          </w:p>
          <w:p w14:paraId="0BFE59A9" w14:textId="77777777" w:rsidR="0054248F" w:rsidRPr="00C1671F" w:rsidRDefault="0054248F" w:rsidP="00227563">
            <w:pPr>
              <w:spacing w:after="200" w:line="36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710AA4" w:rsidRPr="00C1671F" w14:paraId="298A62FC" w14:textId="77777777" w:rsidTr="0022756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ACB044" w14:textId="77777777" w:rsidR="00710AA4" w:rsidRDefault="00710AA4" w:rsidP="00710AA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СОГЛАСОВАНО</w:t>
            </w:r>
          </w:p>
          <w:p w14:paraId="53F302C9" w14:textId="77777777" w:rsidR="00710AA4" w:rsidRDefault="00710AA4" w:rsidP="00710AA4">
            <w:pPr>
              <w:spacing w:line="360" w:lineRule="auto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на заседании совета обучающихся, протокол №1 от 31 августа 2016 года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CBEA9F2" w14:textId="77777777" w:rsidR="00710AA4" w:rsidRDefault="00710AA4" w:rsidP="00227563">
            <w:pPr>
              <w:spacing w:after="200" w:line="36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</w:tr>
    </w:tbl>
    <w:p w14:paraId="3D042E9F" w14:textId="77777777" w:rsidR="00710AA4" w:rsidRDefault="00710AA4" w:rsidP="0054248F">
      <w:pPr>
        <w:spacing w:after="0" w:line="360" w:lineRule="auto"/>
        <w:jc w:val="center"/>
        <w:rPr>
          <w:rFonts w:eastAsia="Times New Roman" w:cs="Times New Roman"/>
          <w:b/>
          <w:color w:val="000000"/>
          <w:sz w:val="30"/>
          <w:lang w:eastAsia="ru-RU"/>
        </w:rPr>
      </w:pPr>
    </w:p>
    <w:p w14:paraId="647D51C4" w14:textId="77777777" w:rsidR="00710AA4" w:rsidRDefault="00710AA4" w:rsidP="0054248F">
      <w:pPr>
        <w:spacing w:after="0" w:line="360" w:lineRule="auto"/>
        <w:jc w:val="center"/>
        <w:rPr>
          <w:rFonts w:eastAsia="Times New Roman" w:cs="Times New Roman"/>
          <w:b/>
          <w:color w:val="000000"/>
          <w:sz w:val="30"/>
          <w:lang w:eastAsia="ru-RU"/>
        </w:rPr>
      </w:pPr>
    </w:p>
    <w:p w14:paraId="36B6BB66" w14:textId="77777777" w:rsidR="0054248F" w:rsidRDefault="00FE7C6E" w:rsidP="0054248F">
      <w:pPr>
        <w:spacing w:after="0" w:line="360" w:lineRule="auto"/>
        <w:jc w:val="center"/>
        <w:rPr>
          <w:rFonts w:eastAsia="Times New Roman" w:cs="Times New Roman"/>
          <w:b/>
          <w:color w:val="000000"/>
          <w:sz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lang w:eastAsia="ru-RU"/>
        </w:rPr>
        <w:t>ПОЛОЖЕНИЕ</w:t>
      </w:r>
    </w:p>
    <w:p w14:paraId="1B4000D0" w14:textId="77777777" w:rsidR="0054248F" w:rsidRPr="00C1671F" w:rsidRDefault="00FE7C6E" w:rsidP="0054248F">
      <w:pPr>
        <w:spacing w:after="0" w:line="360" w:lineRule="auto"/>
        <w:jc w:val="center"/>
        <w:rPr>
          <w:rFonts w:eastAsia="Times New Roman" w:cs="Times New Roman"/>
          <w:b/>
          <w:color w:val="000000"/>
          <w:sz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lang w:eastAsia="ru-RU"/>
        </w:rPr>
        <w:t>об организации питания обучающихся</w:t>
      </w:r>
    </w:p>
    <w:p w14:paraId="016BED5B" w14:textId="77777777" w:rsidR="0054248F" w:rsidRDefault="0054248F" w:rsidP="0054248F">
      <w:pPr>
        <w:spacing w:after="200" w:line="360" w:lineRule="auto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C1671F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247D5B9B" w14:textId="77777777" w:rsidR="0054248F" w:rsidRPr="00C1671F" w:rsidRDefault="0054248F" w:rsidP="0054248F">
      <w:pPr>
        <w:spacing w:after="200" w:line="36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C1671F">
        <w:rPr>
          <w:rFonts w:eastAsia="Times New Roman" w:cs="Times New Roman"/>
          <w:b/>
          <w:color w:val="000000"/>
          <w:lang w:eastAsia="ru-RU"/>
        </w:rPr>
        <w:t>1. Общие положения</w:t>
      </w:r>
    </w:p>
    <w:p w14:paraId="78300ED7" w14:textId="77777777" w:rsidR="00FE7C6E" w:rsidRPr="00FE7C6E" w:rsidRDefault="00FE7C6E" w:rsidP="00FE7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DE0DA2">
        <w:rPr>
          <w:color w:val="000000"/>
          <w:sz w:val="24"/>
          <w:szCs w:val="24"/>
        </w:rPr>
        <w:t>Настоящее Положение разр</w:t>
      </w:r>
      <w:r>
        <w:rPr>
          <w:color w:val="000000"/>
          <w:sz w:val="24"/>
          <w:szCs w:val="24"/>
        </w:rPr>
        <w:t xml:space="preserve">аботано на основе Федерального </w:t>
      </w:r>
      <w:r w:rsidRPr="00DE0DA2">
        <w:rPr>
          <w:color w:val="000000"/>
          <w:sz w:val="24"/>
          <w:szCs w:val="24"/>
        </w:rPr>
        <w:t xml:space="preserve">закона </w:t>
      </w:r>
      <w:r>
        <w:rPr>
          <w:color w:val="000000"/>
          <w:sz w:val="24"/>
          <w:szCs w:val="24"/>
        </w:rPr>
        <w:t>Российской Федерации</w:t>
      </w:r>
      <w:r w:rsidRPr="00DE0DA2">
        <w:rPr>
          <w:color w:val="000000"/>
          <w:sz w:val="24"/>
          <w:szCs w:val="24"/>
        </w:rPr>
        <w:t xml:space="preserve"> от 29 декабря 2012 г. № 273-ФЗ</w:t>
      </w:r>
      <w:r>
        <w:rPr>
          <w:color w:val="000000"/>
          <w:sz w:val="24"/>
          <w:szCs w:val="24"/>
        </w:rPr>
        <w:t xml:space="preserve"> </w:t>
      </w:r>
      <w:r w:rsidRPr="00DE0DA2">
        <w:rPr>
          <w:color w:val="000000"/>
          <w:sz w:val="24"/>
          <w:szCs w:val="24"/>
        </w:rPr>
        <w:t xml:space="preserve">«Об образовании в Российской Федерации», закона Саратовской области </w:t>
      </w:r>
      <w:r>
        <w:rPr>
          <w:color w:val="000000"/>
          <w:sz w:val="24"/>
          <w:szCs w:val="24"/>
        </w:rPr>
        <w:t xml:space="preserve">от 28 ноября 2013 года №215-ЗСО </w:t>
      </w:r>
      <w:r w:rsidRPr="00DE0DA2">
        <w:rPr>
          <w:color w:val="000000"/>
          <w:sz w:val="24"/>
          <w:szCs w:val="24"/>
        </w:rPr>
        <w:t xml:space="preserve">«Об образовании в Саратовской области» </w:t>
      </w:r>
      <w:r>
        <w:rPr>
          <w:sz w:val="24"/>
          <w:szCs w:val="24"/>
        </w:rPr>
        <w:t>и</w:t>
      </w:r>
      <w:r w:rsidRPr="00DE0DA2">
        <w:rPr>
          <w:sz w:val="24"/>
          <w:szCs w:val="24"/>
        </w:rPr>
        <w:t xml:space="preserve"> регулирует отношения между </w:t>
      </w:r>
      <w:r>
        <w:rPr>
          <w:sz w:val="24"/>
          <w:szCs w:val="24"/>
        </w:rPr>
        <w:t>образовательной</w:t>
      </w:r>
      <w:r w:rsidRPr="00DE0DA2">
        <w:rPr>
          <w:sz w:val="24"/>
          <w:szCs w:val="24"/>
        </w:rPr>
        <w:t xml:space="preserve"> организацией и родителями обучающихся по вопросам питания школьников.</w:t>
      </w:r>
    </w:p>
    <w:p w14:paraId="66B64906" w14:textId="77777777" w:rsidR="00FE7C6E" w:rsidRPr="00DE0DA2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 xml:space="preserve">1.2. Основными задачами организации питания обучающихся в </w:t>
      </w:r>
      <w:r>
        <w:rPr>
          <w:sz w:val="24"/>
          <w:szCs w:val="24"/>
        </w:rPr>
        <w:t>образовательной организации</w:t>
      </w:r>
      <w:r w:rsidRPr="00DE0DA2">
        <w:rPr>
          <w:sz w:val="24"/>
          <w:szCs w:val="24"/>
        </w:rPr>
        <w:t xml:space="preserve"> являются создание условий, направленных на обеспечение обучающихся рациональным и сбалансированным питанием, используемых в приготовлении блюд, пропаганду принципов здорового и полноценного питания.</w:t>
      </w:r>
    </w:p>
    <w:p w14:paraId="7A1C5799" w14:textId="77777777" w:rsidR="00FE7C6E" w:rsidRPr="00DE0DA2" w:rsidRDefault="00FE7C6E" w:rsidP="00FE7C6E">
      <w:pPr>
        <w:tabs>
          <w:tab w:val="num" w:pos="0"/>
        </w:tabs>
        <w:rPr>
          <w:b/>
          <w:sz w:val="24"/>
          <w:szCs w:val="24"/>
        </w:rPr>
      </w:pPr>
      <w:r w:rsidRPr="00DE0DA2">
        <w:rPr>
          <w:sz w:val="24"/>
          <w:szCs w:val="24"/>
        </w:rPr>
        <w:t>1.3. Организация питания школьников осуществляется в соответствии с санитарно-эпидемиологич</w:t>
      </w:r>
      <w:r>
        <w:rPr>
          <w:sz w:val="24"/>
          <w:szCs w:val="24"/>
        </w:rPr>
        <w:t xml:space="preserve">ескими правилами и нормативами </w:t>
      </w:r>
      <w:r w:rsidRPr="00DE0DA2">
        <w:rPr>
          <w:bCs/>
          <w:color w:val="000000"/>
          <w:kern w:val="36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</w:t>
      </w:r>
      <w:r>
        <w:rPr>
          <w:bCs/>
          <w:color w:val="000000"/>
          <w:kern w:val="36"/>
          <w:sz w:val="24"/>
          <w:szCs w:val="24"/>
        </w:rPr>
        <w:t xml:space="preserve">о государственного санитарного </w:t>
      </w:r>
      <w:r w:rsidRPr="00DE0DA2">
        <w:rPr>
          <w:bCs/>
          <w:color w:val="000000"/>
          <w:kern w:val="36"/>
          <w:sz w:val="24"/>
          <w:szCs w:val="24"/>
        </w:rPr>
        <w:t xml:space="preserve">врача Российской Федерации от </w:t>
      </w:r>
      <w:r>
        <w:rPr>
          <w:bCs/>
          <w:color w:val="000000"/>
          <w:kern w:val="36"/>
          <w:sz w:val="24"/>
          <w:szCs w:val="24"/>
        </w:rPr>
        <w:t>29 декабря 2010 года</w:t>
      </w:r>
      <w:r w:rsidRPr="00DE0DA2">
        <w:rPr>
          <w:bCs/>
          <w:color w:val="000000"/>
          <w:kern w:val="36"/>
          <w:sz w:val="24"/>
          <w:szCs w:val="24"/>
        </w:rPr>
        <w:t xml:space="preserve"> №189, зарегистрированным в Минюсте России 03.03.2011, регистрационный номер 19993</w:t>
      </w:r>
      <w:r>
        <w:rPr>
          <w:bCs/>
          <w:color w:val="000000"/>
          <w:kern w:val="36"/>
          <w:sz w:val="24"/>
          <w:szCs w:val="24"/>
        </w:rPr>
        <w:t xml:space="preserve"> в действующей редакции</w:t>
      </w:r>
      <w:r w:rsidRPr="00DE0DA2">
        <w:rPr>
          <w:b/>
          <w:sz w:val="24"/>
          <w:szCs w:val="24"/>
        </w:rPr>
        <w:t>.</w:t>
      </w:r>
    </w:p>
    <w:p w14:paraId="2C59826B" w14:textId="77777777" w:rsidR="00FE7C6E" w:rsidRPr="00DE0DA2" w:rsidRDefault="00FE7C6E" w:rsidP="00FE7C6E">
      <w:pPr>
        <w:tabs>
          <w:tab w:val="num" w:pos="0"/>
        </w:tabs>
        <w:rPr>
          <w:sz w:val="24"/>
          <w:szCs w:val="24"/>
        </w:rPr>
      </w:pPr>
      <w:r w:rsidRPr="00DE0DA2">
        <w:rPr>
          <w:sz w:val="24"/>
          <w:szCs w:val="24"/>
        </w:rPr>
        <w:lastRenderedPageBreak/>
        <w:t xml:space="preserve">1.4. </w:t>
      </w:r>
      <w:r w:rsidRPr="00DE0DA2">
        <w:rPr>
          <w:sz w:val="24"/>
          <w:szCs w:val="24"/>
        </w:rPr>
        <w:t xml:space="preserve">В соответствии с </w:t>
      </w:r>
      <w:r w:rsidRPr="00DE0DA2">
        <w:rPr>
          <w:bCs/>
          <w:color w:val="000000"/>
          <w:kern w:val="36"/>
          <w:sz w:val="24"/>
          <w:szCs w:val="24"/>
        </w:rPr>
        <w:t>СанПиНом</w:t>
      </w:r>
      <w:r w:rsidRPr="00DE0DA2">
        <w:rPr>
          <w:bCs/>
          <w:color w:val="000000"/>
          <w:kern w:val="36"/>
          <w:sz w:val="24"/>
          <w:szCs w:val="24"/>
        </w:rPr>
        <w:t xml:space="preserve"> 2.4.2.2821-10 </w:t>
      </w:r>
      <w:r w:rsidRPr="00DE0DA2">
        <w:rPr>
          <w:sz w:val="24"/>
          <w:szCs w:val="24"/>
        </w:rPr>
        <w:t xml:space="preserve">для обучающихся школы организуется двухразовое горячее питание (завтрак и обед). </w:t>
      </w:r>
      <w:r w:rsidRPr="00DE0DA2">
        <w:rPr>
          <w:color w:val="000000"/>
          <w:sz w:val="24"/>
          <w:szCs w:val="24"/>
        </w:rPr>
        <w:t>Посещающие группу продленного дня обеспечиваются по месту учебы трехразовым горячим питанием (завтрак, обед и полдник)</w:t>
      </w:r>
    </w:p>
    <w:p w14:paraId="00ED03D7" w14:textId="77777777" w:rsidR="00FE7C6E" w:rsidRPr="00DE0DA2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 xml:space="preserve">1.5. Питание предоставляется детям 1-11-х классов, согласно утвержденного руководителем общеобразовательной организации графика питания обучающихся в школьной столовой, 10-дневного </w:t>
      </w:r>
      <w:r>
        <w:rPr>
          <w:sz w:val="24"/>
          <w:szCs w:val="24"/>
        </w:rPr>
        <w:t xml:space="preserve">меню. </w:t>
      </w:r>
    </w:p>
    <w:p w14:paraId="1FB8EEBA" w14:textId="77777777" w:rsidR="00FE7C6E" w:rsidRDefault="00FE7C6E" w:rsidP="00FE7C6E">
      <w:pPr>
        <w:rPr>
          <w:b/>
          <w:sz w:val="24"/>
          <w:szCs w:val="24"/>
        </w:rPr>
      </w:pPr>
    </w:p>
    <w:p w14:paraId="14AB2214" w14:textId="77777777" w:rsidR="00FE7C6E" w:rsidRPr="00FE7C6E" w:rsidRDefault="00FE7C6E" w:rsidP="00FE7C6E">
      <w:pPr>
        <w:jc w:val="center"/>
        <w:rPr>
          <w:b/>
          <w:szCs w:val="24"/>
        </w:rPr>
      </w:pPr>
      <w:r w:rsidRPr="00FE7C6E">
        <w:rPr>
          <w:b/>
          <w:szCs w:val="24"/>
        </w:rPr>
        <w:t>2. Организация питания обучающихся</w:t>
      </w:r>
    </w:p>
    <w:p w14:paraId="04470358" w14:textId="77777777" w:rsidR="00FE7C6E" w:rsidRPr="00DE0DA2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 xml:space="preserve">2.1. Организация питания </w:t>
      </w:r>
      <w:r>
        <w:rPr>
          <w:sz w:val="24"/>
          <w:szCs w:val="24"/>
        </w:rPr>
        <w:t>в муниципальном общеобразовательном учреждении «Средняя общеобразовательная школа № 7 г. Ртищево Саратовской области»</w:t>
      </w:r>
      <w:r w:rsidRPr="00DE0DA2">
        <w:rPr>
          <w:sz w:val="24"/>
          <w:szCs w:val="24"/>
        </w:rPr>
        <w:t xml:space="preserve"> осуществляется силами образовательной организации. Обязанность по надлежащей организации питания обучающихся возлагается на директора школы.</w:t>
      </w:r>
    </w:p>
    <w:p w14:paraId="3357E6ED" w14:textId="77777777" w:rsidR="00FE7C6E" w:rsidRPr="00DE0DA2" w:rsidRDefault="00FE7C6E" w:rsidP="00FE7C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0DA2">
        <w:rPr>
          <w:sz w:val="24"/>
          <w:szCs w:val="24"/>
        </w:rPr>
        <w:t xml:space="preserve">2.2. Питание в </w:t>
      </w:r>
      <w:r>
        <w:rPr>
          <w:sz w:val="24"/>
          <w:szCs w:val="24"/>
        </w:rPr>
        <w:t>образовательной организации</w:t>
      </w:r>
      <w:r w:rsidRPr="00DE0DA2">
        <w:rPr>
          <w:sz w:val="24"/>
          <w:szCs w:val="24"/>
        </w:rPr>
        <w:t xml:space="preserve"> может быть организовано за счёт средств субвенций областного и местного бюджетов, а </w:t>
      </w:r>
      <w:r w:rsidRPr="00DE0DA2">
        <w:rPr>
          <w:sz w:val="24"/>
          <w:szCs w:val="24"/>
        </w:rPr>
        <w:t>также</w:t>
      </w:r>
      <w:r w:rsidRPr="00DE0DA2">
        <w:rPr>
          <w:sz w:val="24"/>
          <w:szCs w:val="24"/>
        </w:rPr>
        <w:t xml:space="preserve"> за счёт средств родите</w:t>
      </w:r>
      <w:r>
        <w:rPr>
          <w:sz w:val="24"/>
          <w:szCs w:val="24"/>
        </w:rPr>
        <w:t>лей (законных представителей).</w:t>
      </w:r>
    </w:p>
    <w:p w14:paraId="4E42EAC6" w14:textId="77777777" w:rsidR="00FE7C6E" w:rsidRPr="00DE0DA2" w:rsidRDefault="00FE7C6E" w:rsidP="00FE7C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0DA2">
        <w:rPr>
          <w:sz w:val="24"/>
          <w:szCs w:val="24"/>
        </w:rPr>
        <w:t>2.3. Каждый обучающийся имеет право на ежедневное получение горячего питания в школе в течение учебного года.</w:t>
      </w:r>
    </w:p>
    <w:p w14:paraId="783599DC" w14:textId="77777777" w:rsidR="00FE7C6E" w:rsidRPr="00DE0DA2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>2.4. Предоставление горячего питания обучающихся производится исключительно на добровольной основе со стороны родителей (законных представителей) обучающихся.</w:t>
      </w:r>
    </w:p>
    <w:p w14:paraId="3B5C930B" w14:textId="77777777" w:rsidR="00FE7C6E" w:rsidRPr="00FE7C6E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 xml:space="preserve">2.5. В </w:t>
      </w:r>
      <w:r>
        <w:rPr>
          <w:sz w:val="24"/>
          <w:szCs w:val="24"/>
        </w:rPr>
        <w:t xml:space="preserve">образовательной организации </w:t>
      </w:r>
      <w:r w:rsidRPr="00DE0DA2">
        <w:rPr>
          <w:sz w:val="24"/>
          <w:szCs w:val="24"/>
        </w:rPr>
        <w:t xml:space="preserve">в соответствии с установленными требованиями </w:t>
      </w:r>
      <w:r w:rsidRPr="00DE0DA2">
        <w:rPr>
          <w:sz w:val="24"/>
          <w:szCs w:val="24"/>
        </w:rPr>
        <w:t>СанПиН администрация</w:t>
      </w:r>
      <w:r w:rsidRPr="00DE0DA2">
        <w:rPr>
          <w:sz w:val="24"/>
          <w:szCs w:val="24"/>
        </w:rPr>
        <w:t xml:space="preserve"> создаёт следующие условия для организации питания обучающихся:</w:t>
      </w:r>
      <w:r>
        <w:rPr>
          <w:sz w:val="24"/>
          <w:szCs w:val="24"/>
        </w:rPr>
        <w:t xml:space="preserve"> </w:t>
      </w:r>
      <w:r w:rsidRPr="00FE7C6E">
        <w:rPr>
          <w:sz w:val="24"/>
          <w:szCs w:val="24"/>
        </w:rPr>
        <w:t>предусмотрен обеденный зал для приёма пищи, снаб</w:t>
      </w:r>
      <w:r>
        <w:rPr>
          <w:sz w:val="24"/>
          <w:szCs w:val="24"/>
        </w:rPr>
        <w:t xml:space="preserve">жённый соответствующей мебелью, </w:t>
      </w:r>
      <w:r w:rsidRPr="00FE7C6E">
        <w:rPr>
          <w:sz w:val="24"/>
          <w:szCs w:val="24"/>
        </w:rPr>
        <w:t>предусмотрены производственные помещения для хранения, приготовления пищи, оснащённые необходи</w:t>
      </w:r>
      <w:r>
        <w:rPr>
          <w:sz w:val="24"/>
          <w:szCs w:val="24"/>
        </w:rPr>
        <w:t xml:space="preserve">мым оборудованием и инвентарём, </w:t>
      </w:r>
      <w:r w:rsidRPr="00FE7C6E">
        <w:rPr>
          <w:sz w:val="24"/>
          <w:szCs w:val="24"/>
        </w:rPr>
        <w:t xml:space="preserve">разработан и утверждён порядок питания обучающихся (режим работы столовой, время перемен для принятия пищи, составление списков обучающихся). </w:t>
      </w:r>
    </w:p>
    <w:p w14:paraId="6981EC3A" w14:textId="77777777" w:rsidR="00FE7C6E" w:rsidRPr="00DE0DA2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 xml:space="preserve">2.6. Проверку качества пищи, соблюдение рецептур и технологических режимов осуществляет </w:t>
      </w:r>
      <w:proofErr w:type="spellStart"/>
      <w:r w:rsidRPr="00DE0DA2">
        <w:rPr>
          <w:sz w:val="24"/>
          <w:szCs w:val="24"/>
        </w:rPr>
        <w:t>бракеражная</w:t>
      </w:r>
      <w:proofErr w:type="spellEnd"/>
      <w:r w:rsidRPr="00DE0DA2">
        <w:rPr>
          <w:sz w:val="24"/>
          <w:szCs w:val="24"/>
        </w:rPr>
        <w:t xml:space="preserve"> комиссия до приёма её детьми. Результаты проверки ежедневно заносятся в </w:t>
      </w:r>
      <w:proofErr w:type="spellStart"/>
      <w:r w:rsidRPr="00DE0DA2">
        <w:rPr>
          <w:sz w:val="24"/>
          <w:szCs w:val="24"/>
        </w:rPr>
        <w:t>бракеражный</w:t>
      </w:r>
      <w:proofErr w:type="spellEnd"/>
      <w:r w:rsidRPr="00DE0DA2">
        <w:rPr>
          <w:sz w:val="24"/>
          <w:szCs w:val="24"/>
        </w:rPr>
        <w:t xml:space="preserve"> журнал. </w:t>
      </w:r>
      <w:r>
        <w:rPr>
          <w:sz w:val="24"/>
          <w:szCs w:val="24"/>
        </w:rPr>
        <w:t>Директор образовательной организации</w:t>
      </w:r>
      <w:r w:rsidRPr="00DE0DA2">
        <w:rPr>
          <w:sz w:val="24"/>
          <w:szCs w:val="24"/>
        </w:rPr>
        <w:t xml:space="preserve"> ежедневно утверждает меню.</w:t>
      </w:r>
    </w:p>
    <w:p w14:paraId="3850681A" w14:textId="77777777" w:rsidR="00FE7C6E" w:rsidRPr="00DE0DA2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DE0DA2">
        <w:rPr>
          <w:sz w:val="24"/>
          <w:szCs w:val="24"/>
        </w:rPr>
        <w:t>. Обучающиеся питаются по классам согласно графику, составленному на текущий год. Контроль за посещением столовой и учетом количества фактически отпущенных обедов возлагается на ответственного за организацию питания и классных руководителей.</w:t>
      </w:r>
    </w:p>
    <w:p w14:paraId="7FB69105" w14:textId="77777777" w:rsidR="00FE7C6E" w:rsidRPr="00DE0DA2" w:rsidRDefault="00FE7C6E" w:rsidP="00FE7C6E">
      <w:pPr>
        <w:rPr>
          <w:sz w:val="24"/>
          <w:szCs w:val="24"/>
        </w:rPr>
      </w:pPr>
      <w:r w:rsidRPr="00DE0DA2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DE0DA2">
        <w:rPr>
          <w:sz w:val="24"/>
          <w:szCs w:val="24"/>
        </w:rPr>
        <w:t xml:space="preserve">. Классные руководители, сопровождающие в столовую обучающихся, несут ответственность за отпуск питания согласно списка </w:t>
      </w:r>
      <w:r>
        <w:rPr>
          <w:sz w:val="24"/>
          <w:szCs w:val="24"/>
        </w:rPr>
        <w:t>и табеля</w:t>
      </w:r>
      <w:r w:rsidRPr="00DE0DA2">
        <w:rPr>
          <w:sz w:val="24"/>
          <w:szCs w:val="24"/>
        </w:rPr>
        <w:t xml:space="preserve"> учёта посещаемости. </w:t>
      </w:r>
    </w:p>
    <w:p w14:paraId="19E67C62" w14:textId="77777777" w:rsidR="00FE7C6E" w:rsidRPr="00DE0DA2" w:rsidRDefault="00FE7C6E" w:rsidP="00FE7C6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E0DA2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DE0DA2">
        <w:rPr>
          <w:sz w:val="24"/>
          <w:szCs w:val="24"/>
        </w:rPr>
        <w:t>. Ежедневный учет обучающихся,</w:t>
      </w:r>
      <w:r>
        <w:rPr>
          <w:sz w:val="24"/>
          <w:szCs w:val="24"/>
        </w:rPr>
        <w:t xml:space="preserve"> получающих горячее питание,</w:t>
      </w:r>
      <w:r w:rsidRPr="00DE0DA2">
        <w:rPr>
          <w:sz w:val="24"/>
          <w:szCs w:val="24"/>
        </w:rPr>
        <w:t xml:space="preserve"> осуще</w:t>
      </w:r>
      <w:r>
        <w:rPr>
          <w:sz w:val="24"/>
          <w:szCs w:val="24"/>
        </w:rPr>
        <w:t>ствляют классные руководители.</w:t>
      </w:r>
    </w:p>
    <w:p w14:paraId="3A3E6FFA" w14:textId="77777777" w:rsidR="00FE7C6E" w:rsidRPr="00DE0DA2" w:rsidRDefault="00FE7C6E" w:rsidP="00FE7C6E">
      <w:pPr>
        <w:rPr>
          <w:sz w:val="24"/>
          <w:szCs w:val="24"/>
        </w:rPr>
      </w:pPr>
      <w:r>
        <w:rPr>
          <w:sz w:val="24"/>
          <w:szCs w:val="24"/>
        </w:rPr>
        <w:t>2.10</w:t>
      </w:r>
      <w:r w:rsidRPr="00DE0DA2">
        <w:rPr>
          <w:sz w:val="24"/>
          <w:szCs w:val="24"/>
        </w:rPr>
        <w:t>. Для правильного и своевременного учета компенсационны</w:t>
      </w:r>
      <w:r>
        <w:rPr>
          <w:sz w:val="24"/>
          <w:szCs w:val="24"/>
        </w:rPr>
        <w:t xml:space="preserve">х средств на питание кладовщик </w:t>
      </w:r>
      <w:r w:rsidRPr="00DE0DA2">
        <w:rPr>
          <w:sz w:val="24"/>
          <w:szCs w:val="24"/>
        </w:rPr>
        <w:t>в конце каждого месяца представляет в Централизованную бухгалтерию управления образования отчет о питании.</w:t>
      </w:r>
    </w:p>
    <w:p w14:paraId="085AA264" w14:textId="77777777" w:rsidR="00FE7C6E" w:rsidRDefault="00FE7C6E" w:rsidP="00FE7C6E">
      <w:pPr>
        <w:rPr>
          <w:sz w:val="24"/>
          <w:szCs w:val="24"/>
        </w:rPr>
      </w:pPr>
      <w:r>
        <w:rPr>
          <w:sz w:val="24"/>
          <w:szCs w:val="24"/>
        </w:rPr>
        <w:t>2.11</w:t>
      </w:r>
      <w:r w:rsidRPr="00DE0DA2">
        <w:rPr>
          <w:sz w:val="24"/>
          <w:szCs w:val="24"/>
        </w:rPr>
        <w:t>. Стоимость питания рассчитывается ежегодно, исходя из существующих цен на продукты питания, а также из стоимости среднесуточного набора продуктов на одного ребенка по 10-дневному меню.</w:t>
      </w:r>
    </w:p>
    <w:p w14:paraId="18147E45" w14:textId="77777777" w:rsidR="00710AA4" w:rsidRPr="00DE0DA2" w:rsidRDefault="00710AA4" w:rsidP="00FE7C6E">
      <w:pPr>
        <w:rPr>
          <w:sz w:val="24"/>
          <w:szCs w:val="24"/>
        </w:rPr>
      </w:pPr>
    </w:p>
    <w:p w14:paraId="653CC96C" w14:textId="77777777" w:rsidR="00FE7C6E" w:rsidRDefault="00FE7C6E" w:rsidP="00FE7C6E">
      <w:pPr>
        <w:spacing w:before="240"/>
        <w:ind w:left="360"/>
        <w:jc w:val="center"/>
        <w:rPr>
          <w:b/>
          <w:szCs w:val="24"/>
        </w:rPr>
      </w:pPr>
      <w:r w:rsidRPr="00FE7C6E">
        <w:rPr>
          <w:b/>
          <w:szCs w:val="24"/>
        </w:rPr>
        <w:lastRenderedPageBreak/>
        <w:t>3. Обеспечение льготным питанием обучающихся</w:t>
      </w:r>
    </w:p>
    <w:p w14:paraId="68082274" w14:textId="77777777" w:rsidR="00FE7C6E" w:rsidRPr="00FE7C6E" w:rsidRDefault="00FE7C6E" w:rsidP="00FE7C6E">
      <w:pPr>
        <w:ind w:left="360"/>
        <w:jc w:val="center"/>
        <w:rPr>
          <w:szCs w:val="24"/>
        </w:rPr>
      </w:pPr>
    </w:p>
    <w:p w14:paraId="1B1E9D66" w14:textId="77777777" w:rsidR="00FE7C6E" w:rsidRPr="00DE0DA2" w:rsidRDefault="00FE7C6E" w:rsidP="00FE7C6E">
      <w:pPr>
        <w:tabs>
          <w:tab w:val="num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3.1. </w:t>
      </w:r>
      <w:r w:rsidRPr="00DE0DA2">
        <w:rPr>
          <w:sz w:val="24"/>
          <w:szCs w:val="24"/>
        </w:rPr>
        <w:t xml:space="preserve">Компенсация расходов на питание школьников осуществляется на основании решения собрания ОМО Ртищевского района от </w:t>
      </w:r>
      <w:r w:rsidR="00DF3782">
        <w:rPr>
          <w:sz w:val="24"/>
          <w:szCs w:val="24"/>
        </w:rPr>
        <w:t>27 января 2009 года</w:t>
      </w:r>
      <w:r w:rsidRPr="00DE0DA2">
        <w:rPr>
          <w:sz w:val="24"/>
          <w:szCs w:val="24"/>
        </w:rPr>
        <w:t xml:space="preserve"> г. № 24-П «О порядке предоставления и установлениях расходования из областного бюджета субсидии бюджета муниципальных районов и городских округов области на возмещение стоимости питания обучающихся в муниципальных общеобразовательных учреждениях» в соответствии с законом Саратовской области «Об образовании в Саратовской области» в размере</w:t>
      </w:r>
      <w:r w:rsidRPr="00DE0DA2">
        <w:rPr>
          <w:color w:val="FF0000"/>
          <w:sz w:val="24"/>
          <w:szCs w:val="24"/>
        </w:rPr>
        <w:t xml:space="preserve"> </w:t>
      </w:r>
      <w:r w:rsidRPr="00DE0DA2">
        <w:rPr>
          <w:sz w:val="24"/>
          <w:szCs w:val="24"/>
        </w:rPr>
        <w:t>десяти рублей в день на одного обучающегося в дни обучения в течение учебного года</w:t>
      </w:r>
    </w:p>
    <w:p w14:paraId="0089230E" w14:textId="77777777" w:rsidR="00FE7C6E" w:rsidRPr="00DF3782" w:rsidRDefault="00FE7C6E" w:rsidP="00DF3782">
      <w:p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DF3782">
        <w:rPr>
          <w:sz w:val="24"/>
          <w:szCs w:val="24"/>
        </w:rPr>
        <w:t>Категории обучающихся, имеющих пр</w:t>
      </w:r>
      <w:r w:rsidR="00DF3782" w:rsidRPr="00DF3782">
        <w:rPr>
          <w:sz w:val="24"/>
          <w:szCs w:val="24"/>
        </w:rPr>
        <w:t xml:space="preserve">аво на первоочередное льготное </w:t>
      </w:r>
      <w:r w:rsidRPr="00DF3782">
        <w:rPr>
          <w:sz w:val="24"/>
          <w:szCs w:val="24"/>
        </w:rPr>
        <w:t xml:space="preserve">питание, установлены на основании Закона Саратовской области «Об образовании </w:t>
      </w:r>
      <w:r w:rsidR="00DF3782" w:rsidRPr="00DF3782">
        <w:rPr>
          <w:sz w:val="24"/>
          <w:szCs w:val="24"/>
        </w:rPr>
        <w:t xml:space="preserve">в Саратовской области»: дети из малоимущих семей, </w:t>
      </w:r>
      <w:r w:rsidRPr="00DF3782">
        <w:rPr>
          <w:sz w:val="24"/>
          <w:szCs w:val="24"/>
        </w:rPr>
        <w:t xml:space="preserve">дети из семей, находящихся </w:t>
      </w:r>
      <w:r w:rsidR="00DF3782" w:rsidRPr="00DF3782">
        <w:rPr>
          <w:sz w:val="24"/>
          <w:szCs w:val="24"/>
        </w:rPr>
        <w:t xml:space="preserve">в социально - опасном положении, дети из многодетных семей, </w:t>
      </w:r>
      <w:r w:rsidRPr="00DF3782">
        <w:rPr>
          <w:sz w:val="24"/>
          <w:szCs w:val="24"/>
        </w:rPr>
        <w:t>дети-сироты и дети, оставшиеся без попечения родителей, находящие</w:t>
      </w:r>
      <w:r w:rsidR="00DF3782" w:rsidRPr="00DF3782">
        <w:rPr>
          <w:sz w:val="24"/>
          <w:szCs w:val="24"/>
        </w:rPr>
        <w:t xml:space="preserve">ся под опекой (попечительством), </w:t>
      </w:r>
      <w:r w:rsidRPr="00DF3782">
        <w:rPr>
          <w:sz w:val="24"/>
          <w:szCs w:val="24"/>
        </w:rPr>
        <w:t>дети-инвали</w:t>
      </w:r>
      <w:r w:rsidR="00DF3782" w:rsidRPr="00DF3782">
        <w:rPr>
          <w:sz w:val="24"/>
          <w:szCs w:val="24"/>
        </w:rPr>
        <w:t xml:space="preserve">ды, </w:t>
      </w:r>
      <w:r w:rsidRPr="00DF3782">
        <w:rPr>
          <w:color w:val="2D2D2D"/>
          <w:spacing w:val="2"/>
          <w:sz w:val="24"/>
          <w:szCs w:val="24"/>
          <w:shd w:val="clear" w:color="auto" w:fill="FFFFFF"/>
        </w:rPr>
        <w:t>дети беженцы и вынужденные переселенцы, прибывшие с территории Украины, а также граждан, вынужденно покинувших территорию Украины.</w:t>
      </w:r>
    </w:p>
    <w:p w14:paraId="28129120" w14:textId="77777777" w:rsidR="00FE7C6E" w:rsidRPr="00DE0DA2" w:rsidRDefault="00FE7C6E" w:rsidP="00DF37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>. Для подтверждения степе</w:t>
      </w:r>
      <w:r w:rsidR="00DF3782">
        <w:rPr>
          <w:sz w:val="24"/>
          <w:szCs w:val="24"/>
        </w:rPr>
        <w:t xml:space="preserve">ни материальной обеспеченности </w:t>
      </w:r>
      <w:r w:rsidRPr="00DE0DA2">
        <w:rPr>
          <w:sz w:val="24"/>
          <w:szCs w:val="24"/>
        </w:rPr>
        <w:t xml:space="preserve">малоимущей семье необходимо наличие </w:t>
      </w:r>
      <w:r w:rsidR="00DF3782">
        <w:rPr>
          <w:sz w:val="24"/>
          <w:szCs w:val="24"/>
        </w:rPr>
        <w:t>справки государственного автономного учреждения Саратовской области «Центр</w:t>
      </w:r>
      <w:r w:rsidRPr="00DE0DA2">
        <w:rPr>
          <w:sz w:val="24"/>
          <w:szCs w:val="24"/>
        </w:rPr>
        <w:t xml:space="preserve"> социальной </w:t>
      </w:r>
      <w:r w:rsidR="00DF3782">
        <w:rPr>
          <w:sz w:val="24"/>
          <w:szCs w:val="24"/>
        </w:rPr>
        <w:t xml:space="preserve">защиты </w:t>
      </w:r>
      <w:r w:rsidRPr="00DE0DA2">
        <w:rPr>
          <w:sz w:val="24"/>
          <w:szCs w:val="24"/>
        </w:rPr>
        <w:t>населения Ртищевского района</w:t>
      </w:r>
      <w:r w:rsidR="00DF3782">
        <w:rPr>
          <w:sz w:val="24"/>
          <w:szCs w:val="24"/>
        </w:rPr>
        <w:t>»</w:t>
      </w:r>
      <w:r w:rsidRPr="00DE0DA2">
        <w:rPr>
          <w:sz w:val="24"/>
          <w:szCs w:val="24"/>
        </w:rPr>
        <w:t>.</w:t>
      </w:r>
    </w:p>
    <w:p w14:paraId="6B564593" w14:textId="77777777" w:rsidR="00FE7C6E" w:rsidRPr="00DE0DA2" w:rsidRDefault="00FE7C6E" w:rsidP="00DF37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DF3782">
        <w:rPr>
          <w:sz w:val="24"/>
          <w:szCs w:val="24"/>
        </w:rPr>
        <w:t xml:space="preserve">.4. </w:t>
      </w:r>
      <w:r w:rsidRPr="00DE0DA2">
        <w:rPr>
          <w:sz w:val="24"/>
          <w:szCs w:val="24"/>
        </w:rPr>
        <w:t>Для получения льготного питания детям из многодетных семей необходимо наличие к</w:t>
      </w:r>
      <w:r w:rsidR="00DF3782">
        <w:rPr>
          <w:sz w:val="24"/>
          <w:szCs w:val="24"/>
        </w:rPr>
        <w:t>опии</w:t>
      </w:r>
      <w:r w:rsidRPr="00DE0DA2">
        <w:rPr>
          <w:sz w:val="24"/>
          <w:szCs w:val="24"/>
        </w:rPr>
        <w:t xml:space="preserve"> удостоверения многодетной семьи.</w:t>
      </w:r>
    </w:p>
    <w:p w14:paraId="67B812A5" w14:textId="77777777" w:rsidR="00FE7C6E" w:rsidRPr="00DE0DA2" w:rsidRDefault="00FE7C6E" w:rsidP="00DF37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>.5. Для получения льготного питания детям-сиротам и детям, оставшимся без попечения родителей, находящимся под опекой (попечительством) необходимо наличие копи</w:t>
      </w:r>
      <w:r w:rsidR="00DF3782">
        <w:rPr>
          <w:sz w:val="24"/>
          <w:szCs w:val="24"/>
        </w:rPr>
        <w:t>и</w:t>
      </w:r>
      <w:r w:rsidRPr="00DE0DA2">
        <w:rPr>
          <w:sz w:val="24"/>
          <w:szCs w:val="24"/>
        </w:rPr>
        <w:t xml:space="preserve"> документа об установлении опеки (попечительства).</w:t>
      </w:r>
    </w:p>
    <w:p w14:paraId="1BB03E4D" w14:textId="77777777" w:rsidR="00FE7C6E" w:rsidRPr="00DE0DA2" w:rsidRDefault="00FE7C6E" w:rsidP="00DF37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 xml:space="preserve">.6. Для получения льготного питания детям-инвалидам необходимо наличие </w:t>
      </w:r>
      <w:r w:rsidR="00DF3782">
        <w:rPr>
          <w:sz w:val="24"/>
          <w:szCs w:val="24"/>
        </w:rPr>
        <w:t>копии</w:t>
      </w:r>
      <w:r w:rsidRPr="00DE0DA2">
        <w:rPr>
          <w:sz w:val="24"/>
          <w:szCs w:val="24"/>
        </w:rPr>
        <w:t xml:space="preserve"> документа об установлении группы инвалидности.</w:t>
      </w:r>
    </w:p>
    <w:p w14:paraId="5352DB33" w14:textId="77777777" w:rsidR="00FE7C6E" w:rsidRPr="00DE0DA2" w:rsidRDefault="00FE7C6E" w:rsidP="00DF37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 xml:space="preserve">.7. Для получения льготного питания детям из семей, находящихся в социально опасном </w:t>
      </w:r>
      <w:r w:rsidR="00DF3782" w:rsidRPr="00DE0DA2">
        <w:rPr>
          <w:sz w:val="24"/>
          <w:szCs w:val="24"/>
        </w:rPr>
        <w:t>положении необходимо</w:t>
      </w:r>
      <w:r w:rsidRPr="00DE0DA2">
        <w:rPr>
          <w:sz w:val="24"/>
          <w:szCs w:val="24"/>
        </w:rPr>
        <w:t xml:space="preserve"> наличие </w:t>
      </w:r>
      <w:r w:rsidR="00DF3782">
        <w:rPr>
          <w:sz w:val="24"/>
          <w:szCs w:val="24"/>
        </w:rPr>
        <w:t>копии</w:t>
      </w:r>
      <w:r w:rsidRPr="00DE0DA2">
        <w:rPr>
          <w:sz w:val="24"/>
          <w:szCs w:val="24"/>
        </w:rPr>
        <w:t xml:space="preserve"> документа постановке семьи на учет в КДН.</w:t>
      </w:r>
    </w:p>
    <w:p w14:paraId="2CB01B74" w14:textId="77777777" w:rsidR="00DF3782" w:rsidRDefault="00FE7C6E" w:rsidP="00DF37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 xml:space="preserve">.8. Для получения льготного питания детям беженцев </w:t>
      </w:r>
      <w:r w:rsidR="00DF3782">
        <w:rPr>
          <w:sz w:val="24"/>
          <w:szCs w:val="24"/>
        </w:rPr>
        <w:t xml:space="preserve">и </w:t>
      </w:r>
      <w:r w:rsidRPr="00AD3065">
        <w:rPr>
          <w:color w:val="2D2D2D"/>
          <w:spacing w:val="2"/>
          <w:sz w:val="24"/>
          <w:szCs w:val="24"/>
          <w:shd w:val="clear" w:color="auto" w:fill="FFFFFF"/>
        </w:rPr>
        <w:t xml:space="preserve">вынужденных переселенцев, прибывших с территории Украины, а также граждан, вынужденно покинувших территорию Украины </w:t>
      </w:r>
      <w:r w:rsidRPr="00AD3065">
        <w:rPr>
          <w:sz w:val="24"/>
          <w:szCs w:val="24"/>
        </w:rPr>
        <w:t xml:space="preserve">необходимо наличие </w:t>
      </w:r>
      <w:r w:rsidR="00DF3782">
        <w:rPr>
          <w:sz w:val="24"/>
          <w:szCs w:val="24"/>
        </w:rPr>
        <w:t>копии</w:t>
      </w:r>
      <w:r w:rsidRPr="00DE0DA2">
        <w:rPr>
          <w:sz w:val="24"/>
          <w:szCs w:val="24"/>
        </w:rPr>
        <w:t xml:space="preserve"> документа, подтверждающего статус беженца.</w:t>
      </w:r>
    </w:p>
    <w:p w14:paraId="7B1A0881" w14:textId="77777777" w:rsidR="00FE7C6E" w:rsidRPr="00DF3782" w:rsidRDefault="00FE7C6E" w:rsidP="00DF3782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 xml:space="preserve">.9. </w:t>
      </w:r>
      <w:r>
        <w:rPr>
          <w:sz w:val="24"/>
          <w:szCs w:val="24"/>
        </w:rPr>
        <w:t xml:space="preserve">На основании </w:t>
      </w:r>
      <w:r w:rsidRPr="00DE0DA2">
        <w:rPr>
          <w:sz w:val="24"/>
          <w:szCs w:val="24"/>
        </w:rPr>
        <w:t xml:space="preserve">Закона Саратовской области «Об образовании в Саратовской </w:t>
      </w:r>
      <w:r w:rsidR="00DF3782" w:rsidRPr="00DE0DA2">
        <w:rPr>
          <w:sz w:val="24"/>
          <w:szCs w:val="24"/>
        </w:rPr>
        <w:t>области» обучающиеся</w:t>
      </w:r>
      <w:r w:rsidR="00DF3782">
        <w:rPr>
          <w:sz w:val="24"/>
          <w:szCs w:val="24"/>
        </w:rPr>
        <w:t xml:space="preserve"> 1-4-х </w:t>
      </w:r>
      <w:r w:rsidRPr="00DE0DA2">
        <w:rPr>
          <w:sz w:val="24"/>
          <w:szCs w:val="24"/>
        </w:rPr>
        <w:t xml:space="preserve">классов обеспечиваются бесплатным молоком в качестве дополнительного питания. </w:t>
      </w:r>
      <w:r w:rsidRPr="00DE0DA2">
        <w:rPr>
          <w:color w:val="2D2D2D"/>
          <w:spacing w:val="2"/>
          <w:sz w:val="24"/>
          <w:szCs w:val="24"/>
        </w:rPr>
        <w:t>Обеспечение молоком для питания осуществляется в дни обучения в объеме 0,2 л на одного обучающегося за счет бюджетных ассигнований областного бюджета.</w:t>
      </w:r>
    </w:p>
    <w:p w14:paraId="30C53520" w14:textId="77777777" w:rsidR="00FE7C6E" w:rsidRPr="00DE0DA2" w:rsidRDefault="00FE7C6E" w:rsidP="00FE7C6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DE0DA2">
        <w:rPr>
          <w:sz w:val="24"/>
          <w:szCs w:val="24"/>
        </w:rPr>
        <w:t>.10.</w:t>
      </w:r>
      <w:r>
        <w:rPr>
          <w:sz w:val="24"/>
          <w:szCs w:val="24"/>
        </w:rPr>
        <w:t xml:space="preserve"> </w:t>
      </w:r>
      <w:r w:rsidRPr="00DE0DA2">
        <w:rPr>
          <w:sz w:val="24"/>
          <w:szCs w:val="24"/>
        </w:rPr>
        <w:t>Ответственность за установление льготной категории несет социальный педагог и классные руководители, которые собирают необходимый пакет документов для получения льготного питания.</w:t>
      </w:r>
    </w:p>
    <w:p w14:paraId="1893D4A2" w14:textId="77777777" w:rsidR="00DF3782" w:rsidRDefault="00DF3782" w:rsidP="00FE7C6E">
      <w:pPr>
        <w:jc w:val="center"/>
        <w:rPr>
          <w:b/>
          <w:sz w:val="24"/>
          <w:szCs w:val="24"/>
        </w:rPr>
      </w:pPr>
    </w:p>
    <w:p w14:paraId="7A5113AE" w14:textId="77777777" w:rsidR="00FE7C6E" w:rsidRPr="00710AA4" w:rsidRDefault="00FE7C6E" w:rsidP="00FE7C6E">
      <w:pPr>
        <w:jc w:val="center"/>
        <w:rPr>
          <w:b/>
          <w:szCs w:val="24"/>
        </w:rPr>
      </w:pPr>
      <w:r w:rsidRPr="00710AA4">
        <w:rPr>
          <w:b/>
          <w:szCs w:val="24"/>
        </w:rPr>
        <w:t>4. Распределение обязанностей по организации питания обучающихся</w:t>
      </w:r>
    </w:p>
    <w:p w14:paraId="136CE955" w14:textId="77777777" w:rsidR="00DF3782" w:rsidRPr="00166F8A" w:rsidRDefault="00DF3782" w:rsidP="00FE7C6E">
      <w:pPr>
        <w:jc w:val="center"/>
        <w:rPr>
          <w:b/>
          <w:sz w:val="24"/>
          <w:szCs w:val="24"/>
        </w:rPr>
      </w:pPr>
    </w:p>
    <w:p w14:paraId="544023BD" w14:textId="77777777" w:rsidR="00FE7C6E" w:rsidRPr="00DE0DA2" w:rsidRDefault="00FE7C6E" w:rsidP="00DF3782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DE0DA2">
        <w:rPr>
          <w:sz w:val="24"/>
          <w:szCs w:val="24"/>
        </w:rPr>
        <w:t>.1 Руководитель образовательной организации:</w:t>
      </w:r>
    </w:p>
    <w:p w14:paraId="3BA7FCE7" w14:textId="77777777" w:rsidR="00FE7C6E" w:rsidRPr="00DE0DA2" w:rsidRDefault="00FE7C6E" w:rsidP="00DF378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осуществляет контроль за организацией питания;</w:t>
      </w:r>
    </w:p>
    <w:p w14:paraId="369DEB55" w14:textId="77777777" w:rsidR="00FE7C6E" w:rsidRPr="00DE0DA2" w:rsidRDefault="00FE7C6E" w:rsidP="00DF378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lastRenderedPageBreak/>
        <w:t>контролирует деятельность кладовщика по своевременной доставке продуктов питания, их правильному хранению;</w:t>
      </w:r>
    </w:p>
    <w:p w14:paraId="6359E54F" w14:textId="77777777" w:rsidR="00FE7C6E" w:rsidRPr="00DE0DA2" w:rsidRDefault="00FE7C6E" w:rsidP="00DF378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следит за и</w:t>
      </w:r>
      <w:r w:rsidR="00DF3782">
        <w:rPr>
          <w:sz w:val="24"/>
          <w:szCs w:val="24"/>
        </w:rPr>
        <w:t xml:space="preserve">спользованием денежных средств </w:t>
      </w:r>
      <w:r w:rsidRPr="00DE0DA2">
        <w:rPr>
          <w:sz w:val="24"/>
          <w:szCs w:val="24"/>
        </w:rPr>
        <w:t>на питание;</w:t>
      </w:r>
    </w:p>
    <w:p w14:paraId="0ABEE1D7" w14:textId="77777777" w:rsidR="00FE7C6E" w:rsidRPr="00166F8A" w:rsidRDefault="00FE7C6E" w:rsidP="00DF378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контролирует составление меню на каждый день;</w:t>
      </w:r>
    </w:p>
    <w:p w14:paraId="57EABC49" w14:textId="77777777" w:rsidR="00FE7C6E" w:rsidRPr="00DE0DA2" w:rsidRDefault="00FE7C6E" w:rsidP="00DF378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осуществляет контроль за работой персонала пищеблока, за соблюдением санитарно-гигиенических условий при приготовлении пищи и ее раздаче;</w:t>
      </w:r>
    </w:p>
    <w:p w14:paraId="63462BC9" w14:textId="77777777" w:rsidR="00FE7C6E" w:rsidRDefault="00FE7C6E" w:rsidP="00FE7C6E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 w:rsidRPr="00DE0DA2">
        <w:rPr>
          <w:sz w:val="24"/>
          <w:szCs w:val="24"/>
        </w:rPr>
        <w:t>периодически проверяет организацию питания.</w:t>
      </w:r>
    </w:p>
    <w:p w14:paraId="160AB41C" w14:textId="77777777" w:rsidR="00DF3782" w:rsidRPr="00DE0DA2" w:rsidRDefault="00DF3782" w:rsidP="00DF3782">
      <w:pPr>
        <w:spacing w:after="0"/>
        <w:ind w:left="720"/>
        <w:jc w:val="left"/>
        <w:rPr>
          <w:sz w:val="24"/>
          <w:szCs w:val="24"/>
        </w:rPr>
      </w:pPr>
    </w:p>
    <w:p w14:paraId="33AC53D7" w14:textId="77777777" w:rsidR="00FE7C6E" w:rsidRPr="00DE0DA2" w:rsidRDefault="00FE7C6E" w:rsidP="00DF3782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DE0DA2">
        <w:rPr>
          <w:sz w:val="24"/>
          <w:szCs w:val="24"/>
        </w:rPr>
        <w:t>.2. Заместитель директора по воспитательной работе:</w:t>
      </w:r>
    </w:p>
    <w:p w14:paraId="75192563" w14:textId="77777777" w:rsidR="00FE7C6E" w:rsidRDefault="00FE7C6E" w:rsidP="00DF3782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организует работу по охвату школьников горячим питанием (разъяснительная работа с детьми и родителями, работа с классными руководителями);</w:t>
      </w:r>
    </w:p>
    <w:p w14:paraId="60BC2F57" w14:textId="77777777" w:rsidR="00FE7C6E" w:rsidRPr="00DE0DA2" w:rsidRDefault="00FE7C6E" w:rsidP="00DF3782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осуществляет контроль за режимом питания;</w:t>
      </w:r>
    </w:p>
    <w:p w14:paraId="2E70F77F" w14:textId="77777777" w:rsidR="00FE7C6E" w:rsidRPr="00DE0DA2" w:rsidRDefault="00FE7C6E" w:rsidP="00DF3782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осуществляет постоянный мониторинг горячего питания;</w:t>
      </w:r>
    </w:p>
    <w:p w14:paraId="3ED38347" w14:textId="77777777" w:rsidR="00FE7C6E" w:rsidRDefault="00FE7C6E" w:rsidP="00DF3782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осуществляет контроль за организацией кормления, порядком в школьной столовой при кормлении.</w:t>
      </w:r>
    </w:p>
    <w:p w14:paraId="536000DA" w14:textId="77777777" w:rsidR="00DF3782" w:rsidRPr="00DE0DA2" w:rsidRDefault="00DF3782" w:rsidP="00DF3782">
      <w:pPr>
        <w:spacing w:after="0"/>
        <w:ind w:left="720"/>
        <w:rPr>
          <w:sz w:val="24"/>
          <w:szCs w:val="24"/>
        </w:rPr>
      </w:pPr>
    </w:p>
    <w:p w14:paraId="250D7EAB" w14:textId="77777777" w:rsidR="00FE7C6E" w:rsidRPr="00DE0DA2" w:rsidRDefault="00FE7C6E" w:rsidP="00DF3782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DE0DA2">
        <w:rPr>
          <w:sz w:val="24"/>
          <w:szCs w:val="24"/>
        </w:rPr>
        <w:t>.3. Заместитель директора по административно-хозяйственной работе:</w:t>
      </w:r>
    </w:p>
    <w:p w14:paraId="11C126F0" w14:textId="77777777" w:rsidR="00FE7C6E" w:rsidRPr="00DE0DA2" w:rsidRDefault="00DF3782" w:rsidP="00DF3782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осуществляет контроль за </w:t>
      </w:r>
      <w:r w:rsidR="00FE7C6E" w:rsidRPr="00DE0DA2">
        <w:rPr>
          <w:sz w:val="24"/>
          <w:szCs w:val="24"/>
        </w:rPr>
        <w:t>хозяйственным обслуживанием и надлежащим состоянием пищеблока;</w:t>
      </w:r>
    </w:p>
    <w:p w14:paraId="39FF7D3C" w14:textId="77777777" w:rsidR="00FE7C6E" w:rsidRPr="00DE0DA2" w:rsidRDefault="00FE7C6E" w:rsidP="00DF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color w:val="000000"/>
          <w:sz w:val="24"/>
          <w:szCs w:val="24"/>
        </w:rPr>
      </w:pPr>
      <w:r w:rsidRPr="00DE0DA2">
        <w:rPr>
          <w:sz w:val="24"/>
          <w:szCs w:val="24"/>
        </w:rPr>
        <w:t xml:space="preserve">проводит инструктаж с работниками столовой о правилах безопасности при работе с горячими жидкостями, с электрооборудованием пищеблока, о </w:t>
      </w:r>
      <w:r w:rsidRPr="00DE0DA2">
        <w:rPr>
          <w:color w:val="000000"/>
          <w:sz w:val="24"/>
          <w:szCs w:val="24"/>
        </w:rPr>
        <w:t>соблюдении санитарно-гигиенических норм, техники безопасности при под</w:t>
      </w:r>
      <w:r>
        <w:rPr>
          <w:color w:val="000000"/>
          <w:sz w:val="24"/>
          <w:szCs w:val="24"/>
        </w:rPr>
        <w:t>готовке пищи и ее раздаче детям.</w:t>
      </w:r>
    </w:p>
    <w:p w14:paraId="19743B8B" w14:textId="77777777" w:rsidR="00FE7C6E" w:rsidRPr="00F75CCA" w:rsidRDefault="00FE7C6E" w:rsidP="00FE7C6E">
      <w:pPr>
        <w:ind w:left="720"/>
        <w:rPr>
          <w:sz w:val="24"/>
          <w:szCs w:val="24"/>
        </w:rPr>
      </w:pPr>
    </w:p>
    <w:p w14:paraId="1B1D07AF" w14:textId="77777777" w:rsidR="00FE7C6E" w:rsidRPr="00DE0DA2" w:rsidRDefault="00FE7C6E" w:rsidP="00DF3782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DE0DA2">
        <w:rPr>
          <w:sz w:val="24"/>
          <w:szCs w:val="24"/>
        </w:rPr>
        <w:t>.4. Кладовщик:</w:t>
      </w:r>
    </w:p>
    <w:p w14:paraId="43BC834A" w14:textId="77777777" w:rsidR="00FE7C6E" w:rsidRPr="00DE0DA2" w:rsidRDefault="00DF3782" w:rsidP="00DF378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осуществляет контроль за </w:t>
      </w:r>
      <w:r w:rsidR="00FE7C6E" w:rsidRPr="00DE0DA2">
        <w:rPr>
          <w:sz w:val="24"/>
          <w:szCs w:val="24"/>
        </w:rPr>
        <w:t>состоянием холодильного и технологического оборудования;</w:t>
      </w:r>
    </w:p>
    <w:p w14:paraId="320588FF" w14:textId="77777777" w:rsidR="00FE7C6E" w:rsidRPr="00DE0DA2" w:rsidRDefault="00FE7C6E" w:rsidP="00DF3782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осуществляет ведение документации и отчетность по горячему питанию в централизованную бухгалтерию управления общего обр</w:t>
      </w:r>
      <w:r w:rsidR="00DF3782">
        <w:rPr>
          <w:sz w:val="24"/>
          <w:szCs w:val="24"/>
        </w:rPr>
        <w:t>азования в конце каждого месяца;</w:t>
      </w:r>
    </w:p>
    <w:p w14:paraId="196573AF" w14:textId="77777777" w:rsidR="00FE7C6E" w:rsidRPr="00DE0DA2" w:rsidRDefault="00FE7C6E" w:rsidP="00DF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заключает договоры на поставку продуктов питания, организует закупку и хранение продуктов питания, сырья животного и растительного происхождения;</w:t>
      </w:r>
    </w:p>
    <w:p w14:paraId="6413BA44" w14:textId="77777777" w:rsidR="00FE7C6E" w:rsidRPr="00DE0DA2" w:rsidRDefault="00FE7C6E" w:rsidP="00DF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 xml:space="preserve"> организует получение молока от товаропроизводителя, ведет его учет и выдачу, оформляет соответствующую документацию по выдаче молока;</w:t>
      </w:r>
    </w:p>
    <w:p w14:paraId="63DDBDA9" w14:textId="77777777" w:rsidR="00FE7C6E" w:rsidRPr="00DE0DA2" w:rsidRDefault="00FE7C6E" w:rsidP="00DF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>организовывает утилизацию пищевых отходов;</w:t>
      </w:r>
    </w:p>
    <w:p w14:paraId="4CC1D901" w14:textId="77777777" w:rsidR="00FE7C6E" w:rsidRDefault="00FE7C6E" w:rsidP="00DF37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E0DA2">
        <w:rPr>
          <w:sz w:val="24"/>
          <w:szCs w:val="24"/>
        </w:rPr>
        <w:t xml:space="preserve">оформляет журналы </w:t>
      </w:r>
      <w:r w:rsidRPr="00DE0DA2">
        <w:rPr>
          <w:bCs/>
          <w:sz w:val="24"/>
          <w:szCs w:val="24"/>
        </w:rPr>
        <w:t xml:space="preserve">бракеража пищевых продуктов и продовольственного сырья, учета температурного </w:t>
      </w:r>
      <w:r w:rsidR="00DF3782" w:rsidRPr="00DE0DA2">
        <w:rPr>
          <w:bCs/>
          <w:sz w:val="24"/>
          <w:szCs w:val="24"/>
        </w:rPr>
        <w:t>режима холодильного</w:t>
      </w:r>
      <w:r w:rsidRPr="00DE0DA2">
        <w:rPr>
          <w:bCs/>
          <w:sz w:val="24"/>
          <w:szCs w:val="24"/>
        </w:rPr>
        <w:t xml:space="preserve"> оборудования</w:t>
      </w:r>
      <w:r w:rsidRPr="00DE0DA2">
        <w:rPr>
          <w:sz w:val="24"/>
          <w:szCs w:val="24"/>
        </w:rPr>
        <w:t xml:space="preserve"> в соответствии с требованиями.</w:t>
      </w:r>
    </w:p>
    <w:p w14:paraId="43AEE8AF" w14:textId="77777777" w:rsidR="00DF3782" w:rsidRPr="00DE0DA2" w:rsidRDefault="00DF3782" w:rsidP="00DF3782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</w:p>
    <w:p w14:paraId="28215BF1" w14:textId="77777777" w:rsidR="00FE7C6E" w:rsidRPr="00DE0DA2" w:rsidRDefault="00FE7C6E" w:rsidP="00DF3782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DE0DA2">
        <w:rPr>
          <w:sz w:val="24"/>
          <w:szCs w:val="24"/>
        </w:rPr>
        <w:t>.5. Социальный педагог:</w:t>
      </w:r>
    </w:p>
    <w:p w14:paraId="22D0E247" w14:textId="77777777" w:rsidR="00FE7C6E" w:rsidRPr="00DE0DA2" w:rsidRDefault="00FE7C6E" w:rsidP="00DF37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sz w:val="24"/>
          <w:szCs w:val="24"/>
        </w:rPr>
      </w:pPr>
      <w:r w:rsidRPr="00DE0DA2">
        <w:rPr>
          <w:sz w:val="24"/>
          <w:szCs w:val="24"/>
        </w:rPr>
        <w:t xml:space="preserve"> один раз в два месяца контролирует качество горячего питания, составляет соответствующие акты;</w:t>
      </w:r>
    </w:p>
    <w:p w14:paraId="42857A56" w14:textId="77777777" w:rsidR="00FE7C6E" w:rsidRPr="00DE0DA2" w:rsidRDefault="00FE7C6E" w:rsidP="00DF37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sz w:val="24"/>
          <w:szCs w:val="24"/>
        </w:rPr>
      </w:pPr>
      <w:r w:rsidRPr="00DE0DA2">
        <w:rPr>
          <w:sz w:val="24"/>
          <w:szCs w:val="24"/>
        </w:rPr>
        <w:t>ведет мониторинг горячего питания, ежемесячно до 15 числа текущего месяца</w:t>
      </w:r>
      <w:r w:rsidR="00DF3782">
        <w:rPr>
          <w:sz w:val="24"/>
          <w:szCs w:val="24"/>
        </w:rPr>
        <w:t>;</w:t>
      </w:r>
      <w:r w:rsidRPr="00DE0DA2">
        <w:rPr>
          <w:sz w:val="24"/>
          <w:szCs w:val="24"/>
        </w:rPr>
        <w:t xml:space="preserve"> </w:t>
      </w:r>
    </w:p>
    <w:p w14:paraId="15B30618" w14:textId="77777777" w:rsidR="00FE7C6E" w:rsidRDefault="00FE7C6E" w:rsidP="00DF37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sz w:val="24"/>
          <w:szCs w:val="24"/>
        </w:rPr>
      </w:pPr>
      <w:r w:rsidRPr="00DE0DA2">
        <w:rPr>
          <w:sz w:val="24"/>
          <w:szCs w:val="24"/>
        </w:rPr>
        <w:t>отправляет отчет по мониторингу в управление образования;</w:t>
      </w:r>
    </w:p>
    <w:p w14:paraId="0FFD79D3" w14:textId="77777777" w:rsidR="00FE7C6E" w:rsidRDefault="00FE7C6E" w:rsidP="00DF37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вводит изменения в список учащихся на получение льготного питания в авто</w:t>
      </w:r>
      <w:r w:rsidR="00710AA4">
        <w:rPr>
          <w:sz w:val="24"/>
          <w:szCs w:val="24"/>
        </w:rPr>
        <w:t>матизированной системе «</w:t>
      </w:r>
      <w:proofErr w:type="spellStart"/>
      <w:r w:rsidR="00710AA4">
        <w:rPr>
          <w:sz w:val="24"/>
          <w:szCs w:val="24"/>
        </w:rPr>
        <w:t>Кибер</w:t>
      </w:r>
      <w:proofErr w:type="spellEnd"/>
      <w:r w:rsidR="00710AA4">
        <w:rPr>
          <w:sz w:val="24"/>
          <w:szCs w:val="24"/>
        </w:rPr>
        <w:t>–</w:t>
      </w:r>
      <w:r>
        <w:rPr>
          <w:sz w:val="24"/>
          <w:szCs w:val="24"/>
        </w:rPr>
        <w:t>карта»;</w:t>
      </w:r>
    </w:p>
    <w:p w14:paraId="0A37427C" w14:textId="77777777" w:rsidR="00FE7C6E" w:rsidRDefault="00FE7C6E" w:rsidP="00DF3782">
      <w:pPr>
        <w:pStyle w:val="a3"/>
        <w:numPr>
          <w:ilvl w:val="0"/>
          <w:numId w:val="4"/>
        </w:numPr>
        <w:spacing w:before="0" w:beforeAutospacing="0" w:after="0" w:afterAutospacing="0"/>
        <w:ind w:left="567"/>
        <w:jc w:val="both"/>
      </w:pPr>
      <w:r w:rsidRPr="00DE0DA2">
        <w:t>ведет разъяснительную работу с обучающимися и их родителями по вопросу важности горячего питания.</w:t>
      </w:r>
    </w:p>
    <w:p w14:paraId="04FE56AF" w14:textId="77777777" w:rsidR="00DF3782" w:rsidRDefault="00DF3782" w:rsidP="00DF3782">
      <w:pPr>
        <w:pStyle w:val="a3"/>
        <w:spacing w:before="0" w:beforeAutospacing="0" w:after="0" w:afterAutospacing="0"/>
        <w:ind w:left="567"/>
        <w:jc w:val="both"/>
      </w:pPr>
    </w:p>
    <w:p w14:paraId="2C501D90" w14:textId="77777777" w:rsidR="00FE7C6E" w:rsidRDefault="00FE7C6E" w:rsidP="00FE7C6E">
      <w:pPr>
        <w:pStyle w:val="a3"/>
        <w:spacing w:before="0" w:beforeAutospacing="0" w:after="0" w:afterAutospacing="0"/>
      </w:pPr>
      <w:r>
        <w:t>4.6. Классные руководители:</w:t>
      </w:r>
    </w:p>
    <w:p w14:paraId="188AFAAD" w14:textId="77777777" w:rsidR="00FE7C6E" w:rsidRDefault="00FE7C6E" w:rsidP="00FE7C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ежедневно подают заявку на питание обучающихся в столовую;</w:t>
      </w:r>
    </w:p>
    <w:p w14:paraId="26BF7EC3" w14:textId="77777777" w:rsidR="00FE7C6E" w:rsidRDefault="00FE7C6E" w:rsidP="00FE7C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ежедневно ведут учет заявок на детское питание в ав</w:t>
      </w:r>
      <w:r w:rsidR="00710AA4">
        <w:rPr>
          <w:sz w:val="24"/>
          <w:szCs w:val="24"/>
        </w:rPr>
        <w:t>томатизированной системе «</w:t>
      </w:r>
      <w:proofErr w:type="spellStart"/>
      <w:r w:rsidR="00710AA4">
        <w:rPr>
          <w:sz w:val="24"/>
          <w:szCs w:val="24"/>
        </w:rPr>
        <w:t>Кибер</w:t>
      </w:r>
      <w:proofErr w:type="spellEnd"/>
      <w:r>
        <w:rPr>
          <w:sz w:val="24"/>
          <w:szCs w:val="24"/>
        </w:rPr>
        <w:t>–карта»;</w:t>
      </w:r>
    </w:p>
    <w:p w14:paraId="1B6ED65C" w14:textId="77777777" w:rsidR="00FE7C6E" w:rsidRPr="00166F8A" w:rsidRDefault="00FE7C6E" w:rsidP="00FE7C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166F8A">
        <w:rPr>
          <w:sz w:val="24"/>
          <w:szCs w:val="24"/>
        </w:rPr>
        <w:t>соблюдают график посещения обучающимися стол</w:t>
      </w:r>
      <w:r>
        <w:rPr>
          <w:sz w:val="24"/>
          <w:szCs w:val="24"/>
        </w:rPr>
        <w:t>овой;</w:t>
      </w:r>
    </w:p>
    <w:p w14:paraId="062240E5" w14:textId="77777777" w:rsidR="00FE7C6E" w:rsidRDefault="00FE7C6E" w:rsidP="00FE7C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сопровождают </w:t>
      </w:r>
      <w:r w:rsidRPr="00166F8A">
        <w:rPr>
          <w:sz w:val="24"/>
          <w:szCs w:val="24"/>
        </w:rPr>
        <w:t>в столовую обучающихся, несут ответственность за отпуск питания соглас</w:t>
      </w:r>
      <w:r>
        <w:rPr>
          <w:sz w:val="24"/>
          <w:szCs w:val="24"/>
        </w:rPr>
        <w:t>но списка и табеля посещаемости;</w:t>
      </w:r>
    </w:p>
    <w:p w14:paraId="6B2050E1" w14:textId="77777777" w:rsidR="00FE7C6E" w:rsidRDefault="00FE7C6E" w:rsidP="00FE7C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166F8A">
        <w:rPr>
          <w:sz w:val="24"/>
          <w:szCs w:val="24"/>
        </w:rPr>
        <w:t>проводят разъяснительную работу среди обучающихся и их родителей по пропаганде гигиенических основ здорового питания.</w:t>
      </w:r>
    </w:p>
    <w:p w14:paraId="51CBB0B6" w14:textId="77777777" w:rsidR="00DF3782" w:rsidRPr="00166F8A" w:rsidRDefault="00DF3782" w:rsidP="00DF3782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</w:p>
    <w:p w14:paraId="0E472264" w14:textId="77777777" w:rsidR="00FE7C6E" w:rsidRPr="00DE0DA2" w:rsidRDefault="00FE7C6E" w:rsidP="00710AA4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DE0DA2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DE0D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E0DA2">
        <w:rPr>
          <w:sz w:val="24"/>
          <w:szCs w:val="24"/>
        </w:rPr>
        <w:t>Школьная медсестра:</w:t>
      </w:r>
    </w:p>
    <w:p w14:paraId="59FF1BDC" w14:textId="77777777" w:rsidR="00FE7C6E" w:rsidRPr="00DE0DA2" w:rsidRDefault="00FE7C6E" w:rsidP="00710A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0"/>
        <w:jc w:val="left"/>
        <w:rPr>
          <w:sz w:val="24"/>
          <w:szCs w:val="24"/>
        </w:rPr>
      </w:pPr>
      <w:r w:rsidRPr="00DE0DA2">
        <w:rPr>
          <w:sz w:val="24"/>
          <w:szCs w:val="24"/>
        </w:rPr>
        <w:t xml:space="preserve"> следит за соблюдением санитарно-гигиенических норм в школьной столовой;</w:t>
      </w:r>
    </w:p>
    <w:p w14:paraId="2ADCB658" w14:textId="77777777" w:rsidR="00FE7C6E" w:rsidRPr="00DE0DA2" w:rsidRDefault="00FE7C6E" w:rsidP="00FE7C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0"/>
        <w:jc w:val="left"/>
        <w:rPr>
          <w:sz w:val="24"/>
          <w:szCs w:val="24"/>
        </w:rPr>
      </w:pPr>
      <w:r w:rsidRPr="00DE0DA2">
        <w:rPr>
          <w:sz w:val="24"/>
          <w:szCs w:val="24"/>
        </w:rPr>
        <w:t xml:space="preserve"> ежедневно контролирует организацию питания, закладку продуктов;</w:t>
      </w:r>
    </w:p>
    <w:p w14:paraId="704C0543" w14:textId="77777777" w:rsidR="00FE7C6E" w:rsidRDefault="00710AA4" w:rsidP="00710A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ежедневно ведет журналы </w:t>
      </w:r>
      <w:r w:rsidR="00FE7C6E" w:rsidRPr="00DE0DA2">
        <w:rPr>
          <w:sz w:val="24"/>
          <w:szCs w:val="24"/>
        </w:rPr>
        <w:t xml:space="preserve">бракеража готовой продукции, здоровья, </w:t>
      </w:r>
      <w:r w:rsidR="00FE7C6E" w:rsidRPr="00DE0DA2">
        <w:rPr>
          <w:bCs/>
          <w:sz w:val="24"/>
          <w:szCs w:val="24"/>
        </w:rPr>
        <w:t>проведения витаминизации третьих блюд</w:t>
      </w:r>
      <w:r w:rsidR="00FE7C6E" w:rsidRPr="00DE0DA2">
        <w:rPr>
          <w:sz w:val="24"/>
          <w:szCs w:val="24"/>
        </w:rPr>
        <w:t>.</w:t>
      </w:r>
    </w:p>
    <w:p w14:paraId="2F72DD7E" w14:textId="77777777" w:rsidR="00710AA4" w:rsidRPr="00DE0DA2" w:rsidRDefault="00710AA4" w:rsidP="00710AA4">
      <w:pPr>
        <w:widowControl w:val="0"/>
        <w:autoSpaceDE w:val="0"/>
        <w:autoSpaceDN w:val="0"/>
        <w:adjustRightInd w:val="0"/>
        <w:spacing w:after="0"/>
        <w:ind w:left="284"/>
        <w:rPr>
          <w:sz w:val="24"/>
          <w:szCs w:val="24"/>
        </w:rPr>
      </w:pPr>
    </w:p>
    <w:p w14:paraId="64A7F1E1" w14:textId="77777777" w:rsidR="00FE7C6E" w:rsidRDefault="00FE7C6E" w:rsidP="00710AA4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E0DA2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DE0DA2">
        <w:rPr>
          <w:sz w:val="24"/>
          <w:szCs w:val="24"/>
        </w:rPr>
        <w:t xml:space="preserve">. </w:t>
      </w:r>
      <w:r>
        <w:rPr>
          <w:sz w:val="24"/>
          <w:szCs w:val="24"/>
        </w:rPr>
        <w:t>Повара</w:t>
      </w:r>
      <w:r w:rsidRPr="00DE0DA2">
        <w:rPr>
          <w:sz w:val="24"/>
          <w:szCs w:val="24"/>
        </w:rPr>
        <w:t>:</w:t>
      </w:r>
    </w:p>
    <w:p w14:paraId="19F72D0B" w14:textId="77777777" w:rsidR="00FE7C6E" w:rsidRDefault="00FE7C6E" w:rsidP="00710A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0"/>
        <w:jc w:val="left"/>
        <w:rPr>
          <w:sz w:val="24"/>
          <w:szCs w:val="24"/>
        </w:rPr>
      </w:pPr>
      <w:r w:rsidRPr="00DE0DA2">
        <w:rPr>
          <w:sz w:val="24"/>
          <w:szCs w:val="24"/>
        </w:rPr>
        <w:t>соблюдают санитарно-гигиенические нормы в школьной столовой;</w:t>
      </w:r>
    </w:p>
    <w:p w14:paraId="3A87AC7A" w14:textId="77777777" w:rsidR="00FE7C6E" w:rsidRDefault="00FE7C6E" w:rsidP="00710A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 w:rsidRPr="00DE0DA2">
        <w:rPr>
          <w:sz w:val="24"/>
          <w:szCs w:val="24"/>
        </w:rPr>
        <w:t>ежедневно проходят профилактический осмотр на налич</w:t>
      </w:r>
      <w:r w:rsidR="00710AA4">
        <w:rPr>
          <w:sz w:val="24"/>
          <w:szCs w:val="24"/>
        </w:rPr>
        <w:t xml:space="preserve">ие гнойничковых и инфекционных </w:t>
      </w:r>
      <w:r w:rsidRPr="00DE0DA2">
        <w:rPr>
          <w:sz w:val="24"/>
          <w:szCs w:val="24"/>
        </w:rPr>
        <w:t>заболеваний;</w:t>
      </w:r>
    </w:p>
    <w:p w14:paraId="01F0A7FB" w14:textId="77777777" w:rsidR="00FE7C6E" w:rsidRPr="00DE0DA2" w:rsidRDefault="00FE7C6E" w:rsidP="00FE7C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>отвечают за качество приготовления пищи;</w:t>
      </w:r>
    </w:p>
    <w:p w14:paraId="0868EBA1" w14:textId="77777777" w:rsidR="00FE7C6E" w:rsidRPr="00DE0DA2" w:rsidRDefault="00710AA4" w:rsidP="00710AA4">
      <w:pPr>
        <w:pStyle w:val="a3"/>
        <w:numPr>
          <w:ilvl w:val="0"/>
          <w:numId w:val="4"/>
        </w:numPr>
        <w:spacing w:before="0" w:beforeAutospacing="0" w:after="0" w:afterAutospacing="0"/>
        <w:ind w:left="284" w:firstLine="0"/>
        <w:jc w:val="both"/>
      </w:pPr>
      <w:r>
        <w:t xml:space="preserve">организуют выдачу молока </w:t>
      </w:r>
      <w:r w:rsidR="00FE7C6E" w:rsidRPr="00DE0DA2">
        <w:t>в объеме 0,2 литра на одного обучающегося в качестве дополнительного питания.</w:t>
      </w:r>
    </w:p>
    <w:p w14:paraId="3C242FBF" w14:textId="77777777" w:rsidR="00FE7C6E" w:rsidRDefault="00FE7C6E" w:rsidP="00FE7C6E">
      <w:pPr>
        <w:shd w:val="clear" w:color="auto" w:fill="FFFFFF"/>
        <w:rPr>
          <w:sz w:val="24"/>
          <w:szCs w:val="24"/>
        </w:rPr>
      </w:pPr>
    </w:p>
    <w:p w14:paraId="53487BF5" w14:textId="77777777" w:rsidR="00FE7C6E" w:rsidRPr="00DE0DA2" w:rsidRDefault="00710AA4" w:rsidP="00FE7C6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Настоящее положение действительно до внесения в него изменений.</w:t>
      </w:r>
    </w:p>
    <w:p w14:paraId="1EC83ECC" w14:textId="77777777" w:rsidR="00B3621C" w:rsidRDefault="00710AA4" w:rsidP="00FE7C6E">
      <w:pPr>
        <w:spacing w:before="100" w:beforeAutospacing="1" w:after="100" w:afterAutospacing="1"/>
      </w:pPr>
      <w:bookmarkStart w:id="0" w:name="_GoBack"/>
      <w:bookmarkEnd w:id="0"/>
    </w:p>
    <w:sectPr w:rsidR="00B3621C" w:rsidSect="005424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3B8"/>
    <w:multiLevelType w:val="multilevel"/>
    <w:tmpl w:val="69E2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F42490"/>
    <w:multiLevelType w:val="hybridMultilevel"/>
    <w:tmpl w:val="C8C8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3ACE"/>
    <w:multiLevelType w:val="hybridMultilevel"/>
    <w:tmpl w:val="7444C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23F3F"/>
    <w:multiLevelType w:val="hybridMultilevel"/>
    <w:tmpl w:val="652E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10A1E"/>
    <w:multiLevelType w:val="hybridMultilevel"/>
    <w:tmpl w:val="AFB07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27D34"/>
    <w:multiLevelType w:val="hybridMultilevel"/>
    <w:tmpl w:val="07824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E"/>
    <w:rsid w:val="00457A48"/>
    <w:rsid w:val="004776C4"/>
    <w:rsid w:val="005127CA"/>
    <w:rsid w:val="0054248F"/>
    <w:rsid w:val="00710AA4"/>
    <w:rsid w:val="00730B31"/>
    <w:rsid w:val="00DF3782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3E6E"/>
  <w15:chartTrackingRefBased/>
  <w15:docId w15:val="{DBDA368E-511F-4A2B-8E85-CF248DAA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4248F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PHPDOCX">
    <w:name w:val="Table Grid PHPDOCX"/>
    <w:uiPriority w:val="59"/>
    <w:rsid w:val="0054248F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FE7C6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7C6E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ric\OneDrive\Documents\&#1053;&#1072;&#1089;&#1090;&#1088;&#1072;&#1080;&#1074;&#1072;&#1077;&#1084;&#1099;&#1077;%20&#1096;&#1072;&#1073;&#1083;&#1086;&#1085;&#1099;%20Office\&#1051;&#1086;&#1082;&#1072;&#1083;&#1100;&#1085;&#1099;&#1081;%20&#1072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Локальный акт</Template>
  <TotalTime>26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Грицун</cp:lastModifiedBy>
  <cp:revision>1</cp:revision>
  <dcterms:created xsi:type="dcterms:W3CDTF">2017-02-09T22:13:00Z</dcterms:created>
  <dcterms:modified xsi:type="dcterms:W3CDTF">2017-02-09T22:41:00Z</dcterms:modified>
</cp:coreProperties>
</file>