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E3" w:rsidRDefault="00D705E3" w:rsidP="00A11ED3">
      <w:pPr>
        <w:jc w:val="center"/>
        <w:rPr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Chrysanthemum.jpg" style="position:absolute;left:0;text-align:left;margin-left:-11.35pt;margin-top:-44.35pt;width:751.05pt;height:498.15pt;z-index:-251658240;visibility:visible;mso-position-horizontal-relative:margin;mso-position-vertical-relative:margin">
            <v:imagedata r:id="rId4" o:title="" gain="39322f" blacklevel="13107f"/>
            <w10:wrap anchorx="margin" anchory="margin"/>
          </v:shape>
        </w:pict>
      </w:r>
      <w:r>
        <w:rPr>
          <w:noProof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0;margin-top:0;width:728.15pt;height:107.7pt;z-index:251659264;mso-position-horizontal:center;mso-position-horizontal-relative:margin;mso-position-vertical:top;mso-position-vertical-relative:margin" fillcolor="#3cf" strokecolor="#009" strokeweight="1pt">
            <v:shadow on="t" color="#009" offset="7pt,-7pt"/>
            <v:textpath style="font-family:&quot;Impact&quot;;v-text-spacing:52429f;v-text-kern:t" trim="t" fitpath="t" xscale="f" string="Сертификат участника выставки &quot;Осенний букет&quot;"/>
            <w10:wrap type="square" anchorx="margin" anchory="margin"/>
          </v:shape>
        </w:pict>
      </w:r>
      <w:r>
        <w:rPr>
          <w:sz w:val="40"/>
          <w:szCs w:val="40"/>
        </w:rPr>
        <w:t>в</w:t>
      </w:r>
      <w:r w:rsidRPr="00A11ED3">
        <w:rPr>
          <w:sz w:val="40"/>
          <w:szCs w:val="40"/>
        </w:rPr>
        <w:t>ыдан воспитаннику старшей группы МДОУ №41</w:t>
      </w:r>
    </w:p>
    <w:p w:rsidR="00D705E3" w:rsidRDefault="00D705E3" w:rsidP="00A11ED3">
      <w:pPr>
        <w:jc w:val="center"/>
        <w:rPr>
          <w:color w:val="FF0000"/>
          <w:sz w:val="52"/>
          <w:szCs w:val="52"/>
        </w:rPr>
      </w:pPr>
      <w:r w:rsidRPr="00A11ED3">
        <w:rPr>
          <w:color w:val="FF0000"/>
          <w:sz w:val="52"/>
          <w:szCs w:val="52"/>
        </w:rPr>
        <w:t>Калинину Дмитрию</w:t>
      </w:r>
    </w:p>
    <w:p w:rsidR="00D705E3" w:rsidRPr="003D6D6C" w:rsidRDefault="00D705E3" w:rsidP="00A11ED3">
      <w:pPr>
        <w:jc w:val="center"/>
        <w:rPr>
          <w:b/>
          <w:sz w:val="44"/>
          <w:szCs w:val="44"/>
        </w:rPr>
      </w:pPr>
      <w:r w:rsidRPr="003D6D6C">
        <w:rPr>
          <w:b/>
          <w:sz w:val="44"/>
          <w:szCs w:val="44"/>
        </w:rPr>
        <w:t>За 1 место в номинации «Приз зрительских симпатий»</w:t>
      </w:r>
    </w:p>
    <w:p w:rsidR="00D705E3" w:rsidRPr="00A11ED3" w:rsidRDefault="00D705E3" w:rsidP="00A11ED3">
      <w:pPr>
        <w:rPr>
          <w:sz w:val="36"/>
          <w:szCs w:val="36"/>
        </w:rPr>
      </w:pPr>
    </w:p>
    <w:p w:rsidR="00D705E3" w:rsidRPr="00A11ED3" w:rsidRDefault="00D705E3" w:rsidP="00A11ED3">
      <w:pPr>
        <w:rPr>
          <w:sz w:val="36"/>
          <w:szCs w:val="36"/>
        </w:rPr>
      </w:pPr>
    </w:p>
    <w:p w:rsidR="00D705E3" w:rsidRDefault="00D705E3" w:rsidP="00A11ED3">
      <w:pPr>
        <w:rPr>
          <w:sz w:val="36"/>
          <w:szCs w:val="36"/>
        </w:rPr>
      </w:pPr>
    </w:p>
    <w:p w:rsidR="00D705E3" w:rsidRDefault="00D705E3" w:rsidP="003D6D6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 оргкомитета                                                                                      Орлова Л.А</w:t>
      </w:r>
    </w:p>
    <w:p w:rsidR="00D705E3" w:rsidRPr="00A11ED3" w:rsidRDefault="00D705E3" w:rsidP="00A11ED3">
      <w:pPr>
        <w:jc w:val="center"/>
        <w:rPr>
          <w:sz w:val="28"/>
          <w:szCs w:val="28"/>
        </w:rPr>
      </w:pPr>
      <w:r w:rsidRPr="00A11ED3">
        <w:rPr>
          <w:sz w:val="28"/>
          <w:szCs w:val="28"/>
        </w:rPr>
        <w:t>28 сентября 2010</w:t>
      </w:r>
    </w:p>
    <w:sectPr w:rsidR="00D705E3" w:rsidRPr="00A11ED3" w:rsidSect="00022743">
      <w:pgSz w:w="16838" w:h="11906" w:orient="landscape"/>
      <w:pgMar w:top="1701" w:right="1134" w:bottom="850" w:left="1134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43"/>
    <w:rsid w:val="00022743"/>
    <w:rsid w:val="003D6D6C"/>
    <w:rsid w:val="00411210"/>
    <w:rsid w:val="00846AEA"/>
    <w:rsid w:val="009A77BA"/>
    <w:rsid w:val="00A11ED3"/>
    <w:rsid w:val="00A400DA"/>
    <w:rsid w:val="00BD728F"/>
    <w:rsid w:val="00D705E3"/>
    <w:rsid w:val="00E6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37</Words>
  <Characters>217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</cp:lastModifiedBy>
  <cp:revision>5</cp:revision>
  <dcterms:created xsi:type="dcterms:W3CDTF">2011-05-15T14:43:00Z</dcterms:created>
  <dcterms:modified xsi:type="dcterms:W3CDTF">2011-07-05T08:51:00Z</dcterms:modified>
</cp:coreProperties>
</file>